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77777777" w:rsidR="006348DA" w:rsidRPr="00DC0B37" w:rsidRDefault="006348DA" w:rsidP="006348DA">
      <w:pPr>
        <w:spacing w:after="0"/>
        <w:rPr>
          <w:color w:val="000000" w:themeColor="text1"/>
        </w:rPr>
      </w:pPr>
      <w:r w:rsidRPr="00DC0B3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1E6505E" wp14:editId="72958701">
                <wp:simplePos x="0" y="0"/>
                <wp:positionH relativeFrom="margin">
                  <wp:posOffset>-690880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12700" b="12700"/>
                <wp:wrapNone/>
                <wp:docPr id="11664489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1A254" id="Rectangle 1" o:spid="_x0000_s1026" alt="&quot;&quot;" style="position:absolute;margin-left:-54.4pt;margin-top:-36pt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" filled="f" strokecolor="#2f2119 [1604]" strokeweight="1pt">
                <w10:wrap anchorx="margin"/>
                <w10:anchorlock/>
              </v:rect>
            </w:pict>
          </mc:Fallback>
        </mc:AlternateContent>
      </w: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DC0B37" w:rsidRPr="00DC0B37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59C589E0" w:rsidR="006348DA" w:rsidRPr="00DC0B37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 w:rsidRPr="00DC0B37">
                  <w:t xml:space="preserve">HTLL Board Meeting </w:t>
                </w:r>
                <w:r w:rsidR="009D6620">
                  <w:t>Minutes</w:t>
                </w:r>
              </w:sdtContent>
            </w:sdt>
            <w:r w:rsidR="006348DA" w:rsidRPr="00DC0B37">
              <w:t xml:space="preserve"> </w:t>
            </w:r>
          </w:p>
        </w:tc>
      </w:tr>
      <w:tr w:rsidR="00DC0B37" w:rsidRPr="00DC0B37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DC0B37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DC0B37">
                  <w:t>Location:</w:t>
                </w:r>
              </w:sdtContent>
            </w:sdt>
            <w:r w:rsidR="006348DA" w:rsidRPr="00DC0B37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1C2379C" w14:textId="63469262" w:rsidR="006348DA" w:rsidRPr="00DC0B37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6A54B3F321D5FF49AACE6FA1452CC390"/>
                </w:placeholder>
                <w15:appearance w15:val="hidden"/>
              </w:sdtPr>
              <w:sdtContent>
                <w:r w:rsidR="005D47A4" w:rsidRPr="00DC0B37">
                  <w:t>Ella Harris Clubhouse</w:t>
                </w:r>
              </w:sdtContent>
            </w:sdt>
            <w:r w:rsidR="006348DA" w:rsidRPr="00DC0B37">
              <w:t xml:space="preserve"> </w:t>
            </w:r>
          </w:p>
        </w:tc>
      </w:tr>
      <w:tr w:rsidR="00DC0B37" w:rsidRPr="00DC0B37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DC0B37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DC0B37">
                  <w:t>Date:</w:t>
                </w:r>
              </w:sdtContent>
            </w:sdt>
            <w:r w:rsidR="006348DA" w:rsidRPr="00DC0B37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7DF7666B" w:rsidR="006348DA" w:rsidRPr="00DC0B37" w:rsidRDefault="00000000" w:rsidP="006348DA">
            <w:pPr>
              <w:pStyle w:val="Details"/>
            </w:pPr>
            <w:sdt>
              <w:sdtPr>
                <w:id w:val="1016275728"/>
                <w:placeholder>
                  <w:docPart w:val="4842570AD24D1D408293CD6C566129C1"/>
                </w:placeholder>
                <w15:appearance w15:val="hidden"/>
              </w:sdtPr>
              <w:sdtContent>
                <w:r w:rsidR="006057BE" w:rsidRPr="00DC0B37">
                  <w:t>Tuesday</w:t>
                </w:r>
                <w:r w:rsidR="000B3571" w:rsidRPr="00DC0B37">
                  <w:t>,</w:t>
                </w:r>
                <w:r w:rsidR="006057BE" w:rsidRPr="00DC0B37">
                  <w:t xml:space="preserve"> June 10th</w:t>
                </w:r>
                <w:r w:rsidR="000B3571" w:rsidRPr="00DC0B37">
                  <w:t xml:space="preserve"> 2025</w:t>
                </w:r>
              </w:sdtContent>
            </w:sdt>
            <w:r w:rsidR="006348DA" w:rsidRPr="00DC0B37">
              <w:t xml:space="preserve"> </w:t>
            </w:r>
          </w:p>
        </w:tc>
      </w:tr>
      <w:tr w:rsidR="00DC0B37" w:rsidRPr="00DC0B37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DC0B37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DC0B37">
                  <w:t xml:space="preserve">Time: </w:t>
                </w:r>
              </w:sdtContent>
            </w:sdt>
            <w:r w:rsidR="006348DA" w:rsidRPr="00DC0B37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44E98377" w:rsidR="006348DA" w:rsidRPr="00DC0B37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6F1D97">
                  <w:t>8:00 – 8:49pm</w:t>
                </w:r>
              </w:sdtContent>
            </w:sdt>
          </w:p>
        </w:tc>
      </w:tr>
    </w:tbl>
    <w:p w14:paraId="213C9BA6" w14:textId="77777777" w:rsidR="0086196D" w:rsidRPr="00DC0B37" w:rsidRDefault="00000000" w:rsidP="006348DA">
      <w:pPr>
        <w:pStyle w:val="Heading1"/>
      </w:pPr>
      <w:sdt>
        <w:sdtPr>
          <w:id w:val="-1645041655"/>
          <w:placeholder>
            <w:docPart w:val="FFC2ACC47213D04EBDEF29202B2E749C"/>
          </w:placeholder>
          <w:showingPlcHdr/>
          <w15:appearance w15:val="hidden"/>
        </w:sdtPr>
        <w:sdtContent>
          <w:r w:rsidR="006348DA" w:rsidRPr="00DC0B37">
            <w:t>Agenda details</w:t>
          </w:r>
        </w:sdtContent>
      </w:sdt>
      <w:r w:rsidR="006348DA" w:rsidRPr="00DC0B37">
        <w:t xml:space="preserve"> </w:t>
      </w:r>
    </w:p>
    <w:p w14:paraId="2D2BE8DA" w14:textId="77777777" w:rsidR="0086196D" w:rsidRPr="00DC0B37" w:rsidRDefault="00000000">
      <w:pPr>
        <w:pStyle w:val="Heading2"/>
      </w:pPr>
      <w:sdt>
        <w:sdtPr>
          <w:id w:val="650634384"/>
          <w:placeholder>
            <w:docPart w:val="42D4946921A8554AAD03D7ACB8C8E1D0"/>
          </w:placeholder>
          <w:showingPlcHdr/>
          <w15:appearance w15:val="hidden"/>
        </w:sdtPr>
        <w:sdtContent>
          <w:r w:rsidR="006348DA" w:rsidRPr="00DC0B37">
            <w:t>Introductions</w:t>
          </w:r>
        </w:sdtContent>
      </w:sdt>
      <w:r w:rsidR="006348DA" w:rsidRPr="00DC0B37">
        <w:t xml:space="preserve"> </w:t>
      </w:r>
    </w:p>
    <w:p w14:paraId="4346916A" w14:textId="18A98A1B" w:rsidR="002B1BAA" w:rsidRPr="00DC0B37" w:rsidRDefault="002B1BAA" w:rsidP="00F85405">
      <w:pPr>
        <w:pStyle w:val="Heading3"/>
        <w:rPr>
          <w:color w:val="000000" w:themeColor="text1"/>
        </w:rPr>
      </w:pPr>
      <w:r w:rsidRPr="00DC0B37">
        <w:rPr>
          <w:color w:val="000000" w:themeColor="text1"/>
        </w:rPr>
        <w:t>Intro by Kevin Golden, HTLL President</w:t>
      </w:r>
    </w:p>
    <w:p w14:paraId="0C1CE7C9" w14:textId="1BFF14EE" w:rsidR="00716A56" w:rsidRPr="00DC0B37" w:rsidRDefault="00000000" w:rsidP="000B3571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430861581"/>
          <w:placeholder>
            <w:docPart w:val="51B9B5FE0D7538438372C135BD1971CB"/>
          </w:placeholder>
          <w15:appearance w15:val="hidden"/>
        </w:sdtPr>
        <w:sdtContent>
          <w:r w:rsidR="002B1BAA" w:rsidRPr="00DC0B37">
            <w:rPr>
              <w:color w:val="000000" w:themeColor="text1"/>
            </w:rPr>
            <w:t>Approval of previous minutes</w:t>
          </w:r>
        </w:sdtContent>
      </w:sdt>
      <w:r w:rsidR="00716A56" w:rsidRPr="00DC0B37">
        <w:rPr>
          <w:color w:val="000000" w:themeColor="text1"/>
        </w:rPr>
        <w:t>/Secretary to take attendance</w:t>
      </w:r>
    </w:p>
    <w:p w14:paraId="1A4AD39A" w14:textId="288F9F14" w:rsidR="00716A56" w:rsidRPr="00DC0B37" w:rsidRDefault="00716A56" w:rsidP="005D47A4">
      <w:pPr>
        <w:pStyle w:val="Heading3"/>
        <w:rPr>
          <w:color w:val="000000" w:themeColor="text1"/>
        </w:rPr>
      </w:pPr>
      <w:r w:rsidRPr="00DC0B37">
        <w:rPr>
          <w:color w:val="000000" w:themeColor="text1"/>
        </w:rPr>
        <w:t>Twp Pending List:</w:t>
      </w:r>
      <w:r w:rsidR="006F1D97">
        <w:rPr>
          <w:color w:val="EE0000"/>
        </w:rPr>
        <w:t xml:space="preserve"> - All items still pending.  Will continue to check in with the township.</w:t>
      </w:r>
    </w:p>
    <w:p w14:paraId="06A8F9E1" w14:textId="13CDE8C5" w:rsidR="00716A56" w:rsidRPr="00DC0B37" w:rsidRDefault="00716A56" w:rsidP="00716A56">
      <w:pPr>
        <w:pStyle w:val="Heading4"/>
        <w:numPr>
          <w:ilvl w:val="0"/>
          <w:numId w:val="0"/>
        </w:numPr>
        <w:spacing w:before="0" w:line="240" w:lineRule="auto"/>
        <w:ind w:left="1080"/>
        <w:contextualSpacing/>
        <w:rPr>
          <w:color w:val="000000" w:themeColor="text1"/>
        </w:rPr>
      </w:pPr>
      <w:r w:rsidRPr="00DC0B37">
        <w:rPr>
          <w:color w:val="000000" w:themeColor="text1"/>
        </w:rPr>
        <w:t>Field 5 Field Net</w:t>
      </w:r>
    </w:p>
    <w:p w14:paraId="4E6BE97F" w14:textId="1CE98B8D" w:rsidR="00716A56" w:rsidRPr="00DC0B37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DC0B37">
        <w:rPr>
          <w:color w:val="000000" w:themeColor="text1"/>
        </w:rPr>
        <w:t>Tree removal – field 9</w:t>
      </w:r>
    </w:p>
    <w:p w14:paraId="020A51A6" w14:textId="76B504D9" w:rsidR="00716A56" w:rsidRPr="00DC0B37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DC0B37">
        <w:rPr>
          <w:color w:val="000000" w:themeColor="text1"/>
        </w:rPr>
        <w:t>Field 3 Batting Cages</w:t>
      </w:r>
      <w:r w:rsidR="00DC0B37" w:rsidRPr="00DC0B37">
        <w:rPr>
          <w:color w:val="000000" w:themeColor="text1"/>
        </w:rPr>
        <w:t xml:space="preserve"> – Completion date?</w:t>
      </w:r>
    </w:p>
    <w:p w14:paraId="7975BE7D" w14:textId="7008C87F" w:rsidR="00716A56" w:rsidRPr="00DC0B37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DC0B37">
        <w:rPr>
          <w:color w:val="000000" w:themeColor="text1"/>
        </w:rPr>
        <w:t xml:space="preserve">Shed </w:t>
      </w:r>
      <w:r w:rsidR="00C21532" w:rsidRPr="00DC0B37">
        <w:rPr>
          <w:color w:val="000000" w:themeColor="text1"/>
        </w:rPr>
        <w:t>Update</w:t>
      </w:r>
    </w:p>
    <w:p w14:paraId="338379C1" w14:textId="04587073" w:rsidR="00716A56" w:rsidRPr="00DC0B37" w:rsidRDefault="00716A56" w:rsidP="000B3571">
      <w:pPr>
        <w:spacing w:line="240" w:lineRule="auto"/>
        <w:ind w:left="1080"/>
        <w:contextualSpacing/>
        <w:rPr>
          <w:color w:val="000000" w:themeColor="text1"/>
        </w:rPr>
      </w:pPr>
      <w:r w:rsidRPr="00DC0B37">
        <w:rPr>
          <w:color w:val="000000" w:themeColor="text1"/>
        </w:rPr>
        <w:t>Power wash Dugouts</w:t>
      </w:r>
    </w:p>
    <w:p w14:paraId="03F27F91" w14:textId="293EAADE" w:rsidR="00716A56" w:rsidRPr="00DC0B37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DC0B37">
        <w:rPr>
          <w:color w:val="000000" w:themeColor="text1"/>
        </w:rPr>
        <w:t>Fry hood cleaning</w:t>
      </w:r>
    </w:p>
    <w:p w14:paraId="65BA6115" w14:textId="2030CC34" w:rsidR="00716A56" w:rsidRPr="00DC0B37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DC0B37">
        <w:rPr>
          <w:color w:val="000000" w:themeColor="text1"/>
        </w:rPr>
        <w:t>Field 5 Batting Cage Net</w:t>
      </w:r>
      <w:r w:rsidR="00DC0B37" w:rsidRPr="00DC0B37">
        <w:rPr>
          <w:color w:val="000000" w:themeColor="text1"/>
        </w:rPr>
        <w:t xml:space="preserve"> – Move to HTLL Pending list</w:t>
      </w:r>
    </w:p>
    <w:p w14:paraId="4F23547E" w14:textId="1D1FA114" w:rsidR="00716A56" w:rsidRPr="00DC0B37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DC0B37">
        <w:rPr>
          <w:color w:val="000000" w:themeColor="text1"/>
        </w:rPr>
        <w:t>Irrigation improvements – Need DC approval if system can handle additional zones</w:t>
      </w:r>
    </w:p>
    <w:p w14:paraId="573249EE" w14:textId="0D0AD302" w:rsidR="0086196D" w:rsidRPr="00DC0B37" w:rsidRDefault="00000000">
      <w:pPr>
        <w:pStyle w:val="Heading2"/>
      </w:pPr>
      <w:sdt>
        <w:sdtPr>
          <w:id w:val="-2145180343"/>
          <w:placeholder>
            <w:docPart w:val="355BC4BB8BF9094E8327F24E9D60B3B4"/>
          </w:placeholder>
          <w15:appearance w15:val="hidden"/>
        </w:sdtPr>
        <w:sdtContent>
          <w:r w:rsidR="002B1BAA" w:rsidRPr="00DC0B37">
            <w:t>COMMITTEE REPORTS</w:t>
          </w:r>
        </w:sdtContent>
      </w:sdt>
      <w:r w:rsidR="006348DA" w:rsidRPr="00DC0B37">
        <w:t xml:space="preserve"> </w:t>
      </w:r>
    </w:p>
    <w:p w14:paraId="3F4B10DE" w14:textId="6E5BACE3" w:rsidR="0086196D" w:rsidRPr="00DC0B37" w:rsidRDefault="00000000" w:rsidP="00F85405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-1116833206"/>
          <w:placeholder>
            <w:docPart w:val="EBF57320C8A4244996AD9018BC3FBBE2"/>
          </w:placeholder>
          <w15:appearance w15:val="hidden"/>
        </w:sdtPr>
        <w:sdtContent>
          <w:r w:rsidR="002B1BAA" w:rsidRPr="00DC0B37">
            <w:rPr>
              <w:color w:val="000000" w:themeColor="text1"/>
            </w:rPr>
            <w:t xml:space="preserve">Financial Report Review </w:t>
          </w:r>
          <w:r w:rsidR="00D274DB" w:rsidRPr="00DC0B37">
            <w:rPr>
              <w:color w:val="000000" w:themeColor="text1"/>
            </w:rPr>
            <w:t>(</w:t>
          </w:r>
          <w:r w:rsidR="002B1BAA" w:rsidRPr="00DC0B37">
            <w:rPr>
              <w:color w:val="000000" w:themeColor="text1"/>
            </w:rPr>
            <w:t>Eric Hamberger</w:t>
          </w:r>
          <w:r w:rsidR="00D274DB" w:rsidRPr="00DC0B37">
            <w:rPr>
              <w:color w:val="000000" w:themeColor="text1"/>
            </w:rPr>
            <w:t>)</w:t>
          </w:r>
        </w:sdtContent>
      </w:sdt>
      <w:r w:rsidR="00F85405" w:rsidRPr="00DC0B37">
        <w:rPr>
          <w:color w:val="000000" w:themeColor="text1"/>
        </w:rPr>
        <w:t xml:space="preserve"> </w:t>
      </w:r>
    </w:p>
    <w:sdt>
      <w:sdtPr>
        <w:rPr>
          <w:color w:val="000000" w:themeColor="text1"/>
        </w:rPr>
        <w:id w:val="103235741"/>
        <w:placeholder>
          <w:docPart w:val="506E792F8515624E8CFCF279DD639E6A"/>
        </w:placeholder>
        <w15:appearance w15:val="hidden"/>
      </w:sdtPr>
      <w:sdtContent>
        <w:p w14:paraId="4F8ADE50" w14:textId="57A39282" w:rsidR="002B1BAA" w:rsidRPr="00DC0B37" w:rsidRDefault="00FE56F5" w:rsidP="002B1BAA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>Monthly financial report review</w:t>
          </w:r>
          <w:r w:rsidR="006F1D97">
            <w:rPr>
              <w:color w:val="EE0000"/>
            </w:rPr>
            <w:t xml:space="preserve"> – Report reviewed.  </w:t>
          </w:r>
          <w:proofErr w:type="spellStart"/>
          <w:r w:rsidR="006F1D97">
            <w:rPr>
              <w:color w:val="EE0000"/>
            </w:rPr>
            <w:t>BarnCo</w:t>
          </w:r>
          <w:proofErr w:type="spellEnd"/>
          <w:r w:rsidR="006F1D97">
            <w:rPr>
              <w:color w:val="EE0000"/>
            </w:rPr>
            <w:t xml:space="preserve"> shed payment pending.</w:t>
          </w:r>
        </w:p>
        <w:p w14:paraId="4A2DB921" w14:textId="6694F684" w:rsidR="002B1BAA" w:rsidRPr="00DC0B37" w:rsidRDefault="002B1BAA" w:rsidP="002B1BAA">
          <w:pPr>
            <w:pStyle w:val="Heading3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Baseball Update </w:t>
          </w:r>
          <w:r w:rsidR="00D274DB" w:rsidRPr="00DC0B37">
            <w:rPr>
              <w:color w:val="000000" w:themeColor="text1"/>
            </w:rPr>
            <w:t>(</w:t>
          </w:r>
          <w:r w:rsidRPr="00DC0B37">
            <w:rPr>
              <w:color w:val="000000" w:themeColor="text1"/>
            </w:rPr>
            <w:t>Matt Burdalski</w:t>
          </w:r>
          <w:r w:rsidR="00D274DB" w:rsidRPr="00DC0B37">
            <w:rPr>
              <w:color w:val="000000" w:themeColor="text1"/>
            </w:rPr>
            <w:t>)</w:t>
          </w:r>
        </w:p>
        <w:p w14:paraId="5160E264" w14:textId="3E6B5A78" w:rsidR="006C7B30" w:rsidRPr="00DC0B37" w:rsidRDefault="00C21532" w:rsidP="00716A56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>End of s</w:t>
          </w:r>
          <w:r w:rsidR="00E14CC2" w:rsidRPr="00DC0B37">
            <w:rPr>
              <w:color w:val="000000" w:themeColor="text1"/>
            </w:rPr>
            <w:t xml:space="preserve">eason </w:t>
          </w:r>
          <w:r w:rsidR="00FE56F5" w:rsidRPr="00DC0B37">
            <w:rPr>
              <w:color w:val="000000" w:themeColor="text1"/>
            </w:rPr>
            <w:t>Update</w:t>
          </w:r>
          <w:r w:rsidR="004A5A93" w:rsidRPr="00DC0B37">
            <w:rPr>
              <w:color w:val="000000" w:themeColor="text1"/>
            </w:rPr>
            <w:t>.</w:t>
          </w:r>
          <w:r w:rsidR="006F1D97">
            <w:rPr>
              <w:color w:val="EE0000"/>
            </w:rPr>
            <w:t xml:space="preserve"> – No update.</w:t>
          </w:r>
        </w:p>
        <w:p w14:paraId="5ECCB15B" w14:textId="1C90A989" w:rsidR="002B1BAA" w:rsidRPr="00DC0B37" w:rsidRDefault="002B1BAA" w:rsidP="002B1BAA">
          <w:pPr>
            <w:pStyle w:val="Heading3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Softball Update </w:t>
          </w:r>
          <w:r w:rsidR="00D274DB" w:rsidRPr="00DC0B37">
            <w:rPr>
              <w:color w:val="000000" w:themeColor="text1"/>
            </w:rPr>
            <w:t>(</w:t>
          </w:r>
          <w:r w:rsidRPr="00DC0B37">
            <w:rPr>
              <w:color w:val="000000" w:themeColor="text1"/>
            </w:rPr>
            <w:t>Joe Knorr</w:t>
          </w:r>
          <w:r w:rsidR="00D274DB" w:rsidRPr="00DC0B37">
            <w:rPr>
              <w:color w:val="000000" w:themeColor="text1"/>
            </w:rPr>
            <w:t>)</w:t>
          </w:r>
        </w:p>
        <w:p w14:paraId="79162436" w14:textId="158FCD04" w:rsidR="006C7B30" w:rsidRPr="00DC0B37" w:rsidRDefault="00C21532" w:rsidP="00716A56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End </w:t>
          </w:r>
          <w:proofErr w:type="gramStart"/>
          <w:r w:rsidRPr="00DC0B37">
            <w:rPr>
              <w:color w:val="000000" w:themeColor="text1"/>
            </w:rPr>
            <w:t xml:space="preserve">of </w:t>
          </w:r>
          <w:r w:rsidR="006C7B30" w:rsidRPr="00DC0B37">
            <w:rPr>
              <w:color w:val="000000" w:themeColor="text1"/>
            </w:rPr>
            <w:t xml:space="preserve"> Season</w:t>
          </w:r>
          <w:proofErr w:type="gramEnd"/>
          <w:r w:rsidR="006C7B30" w:rsidRPr="00DC0B37">
            <w:rPr>
              <w:color w:val="000000" w:themeColor="text1"/>
            </w:rPr>
            <w:t xml:space="preserve"> </w:t>
          </w:r>
          <w:r w:rsidR="00FE56F5" w:rsidRPr="00DC0B37">
            <w:rPr>
              <w:color w:val="000000" w:themeColor="text1"/>
            </w:rPr>
            <w:t>Update</w:t>
          </w:r>
          <w:r w:rsidR="004A5A93" w:rsidRPr="00DC0B37">
            <w:rPr>
              <w:color w:val="000000" w:themeColor="text1"/>
            </w:rPr>
            <w:t>.</w:t>
          </w:r>
          <w:r w:rsidR="006F1D97">
            <w:rPr>
              <w:color w:val="EE0000"/>
            </w:rPr>
            <w:t xml:space="preserve"> – SB Hitting derby was held 6/10.  </w:t>
          </w:r>
          <w:proofErr w:type="spellStart"/>
          <w:r w:rsidR="006F1D97">
            <w:rPr>
              <w:color w:val="EE0000"/>
            </w:rPr>
            <w:t>All star</w:t>
          </w:r>
          <w:proofErr w:type="spellEnd"/>
          <w:r w:rsidR="006F1D97">
            <w:rPr>
              <w:color w:val="EE0000"/>
            </w:rPr>
            <w:t xml:space="preserve"> selection process has begun.</w:t>
          </w:r>
        </w:p>
        <w:p w14:paraId="4F9D145A" w14:textId="52D4B546" w:rsidR="002B1BAA" w:rsidRPr="00DC0B37" w:rsidRDefault="002B1BAA" w:rsidP="002B1BAA">
          <w:pPr>
            <w:pStyle w:val="Heading3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IT </w:t>
          </w:r>
          <w:r w:rsidR="00D274DB" w:rsidRPr="00DC0B37">
            <w:rPr>
              <w:color w:val="000000" w:themeColor="text1"/>
            </w:rPr>
            <w:t>(</w:t>
          </w:r>
          <w:r w:rsidRPr="00DC0B37">
            <w:rPr>
              <w:color w:val="000000" w:themeColor="text1"/>
            </w:rPr>
            <w:t>Megan Tomasco</w:t>
          </w:r>
          <w:r w:rsidR="00D274DB" w:rsidRPr="00DC0B37">
            <w:rPr>
              <w:color w:val="000000" w:themeColor="text1"/>
            </w:rPr>
            <w:t>)</w:t>
          </w:r>
        </w:p>
        <w:p w14:paraId="12D8E9F3" w14:textId="77777777" w:rsidR="00C21532" w:rsidRPr="00DC0B37" w:rsidRDefault="00716A56" w:rsidP="00FE56F5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Website/Social Media </w:t>
          </w:r>
          <w:r w:rsidR="00FE56F5" w:rsidRPr="00DC0B37">
            <w:rPr>
              <w:color w:val="000000" w:themeColor="text1"/>
            </w:rPr>
            <w:t>Update</w:t>
          </w:r>
        </w:p>
        <w:p w14:paraId="4305601F" w14:textId="1916FAB1" w:rsidR="00FE56F5" w:rsidRPr="00DC0B37" w:rsidRDefault="00C21532" w:rsidP="00FE56F5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>Fall Registration Plan</w:t>
          </w:r>
          <w:r w:rsidR="004A5A93" w:rsidRPr="00DC0B37">
            <w:rPr>
              <w:color w:val="000000" w:themeColor="text1"/>
            </w:rPr>
            <w:t>.</w:t>
          </w:r>
          <w:r w:rsidR="006F1D97">
            <w:rPr>
              <w:color w:val="EE0000"/>
            </w:rPr>
            <w:t xml:space="preserve"> – Fall registration opening ASAP.  Will close 8/15 with no late registration.</w:t>
          </w:r>
        </w:p>
        <w:p w14:paraId="789A271E" w14:textId="3BD0D745" w:rsidR="002B1BAA" w:rsidRPr="00DC0B37" w:rsidRDefault="002B1BAA" w:rsidP="002B1BAA">
          <w:pPr>
            <w:pStyle w:val="Heading3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Safety </w:t>
          </w:r>
          <w:r w:rsidR="00D274DB" w:rsidRPr="00DC0B37">
            <w:rPr>
              <w:color w:val="000000" w:themeColor="text1"/>
            </w:rPr>
            <w:t>(</w:t>
          </w:r>
          <w:r w:rsidRPr="00DC0B37">
            <w:rPr>
              <w:color w:val="000000" w:themeColor="text1"/>
            </w:rPr>
            <w:t>Eric Bonham</w:t>
          </w:r>
          <w:r w:rsidR="00D274DB" w:rsidRPr="00DC0B37">
            <w:rPr>
              <w:color w:val="000000" w:themeColor="text1"/>
            </w:rPr>
            <w:t>)</w:t>
          </w:r>
        </w:p>
        <w:p w14:paraId="58084220" w14:textId="4EA59D90" w:rsidR="006C7B30" w:rsidRPr="00DC0B37" w:rsidRDefault="00C21532" w:rsidP="006C7B30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lastRenderedPageBreak/>
            <w:t>End of</w:t>
          </w:r>
          <w:r w:rsidR="004A5A93" w:rsidRPr="00DC0B37">
            <w:rPr>
              <w:color w:val="000000" w:themeColor="text1"/>
            </w:rPr>
            <w:t xml:space="preserve"> Season</w:t>
          </w:r>
          <w:r w:rsidR="006C7B30" w:rsidRPr="00DC0B37">
            <w:rPr>
              <w:color w:val="000000" w:themeColor="text1"/>
            </w:rPr>
            <w:t xml:space="preserve"> Update</w:t>
          </w:r>
          <w:r w:rsidR="006F1D97">
            <w:rPr>
              <w:color w:val="EE0000"/>
            </w:rPr>
            <w:t xml:space="preserve"> – No update.</w:t>
          </w:r>
        </w:p>
        <w:p w14:paraId="2C91452E" w14:textId="3E0F8C4B" w:rsidR="002B1BAA" w:rsidRPr="00DC0B37" w:rsidRDefault="002B1BAA" w:rsidP="002B1BAA">
          <w:pPr>
            <w:pStyle w:val="Heading3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Player Agent </w:t>
          </w:r>
          <w:r w:rsidR="00D274DB" w:rsidRPr="00DC0B37">
            <w:rPr>
              <w:color w:val="000000" w:themeColor="text1"/>
            </w:rPr>
            <w:t>(</w:t>
          </w:r>
          <w:r w:rsidRPr="00DC0B37">
            <w:rPr>
              <w:color w:val="000000" w:themeColor="text1"/>
            </w:rPr>
            <w:t>Tom Gibson</w:t>
          </w:r>
          <w:r w:rsidR="00D274DB" w:rsidRPr="00DC0B37">
            <w:rPr>
              <w:color w:val="000000" w:themeColor="text1"/>
            </w:rPr>
            <w:t>)</w:t>
          </w:r>
        </w:p>
        <w:p w14:paraId="55B58D85" w14:textId="7A2FCAFB" w:rsidR="004A5A93" w:rsidRPr="006F1D97" w:rsidRDefault="006C7B30" w:rsidP="00C21532">
          <w:pPr>
            <w:pStyle w:val="Heading4"/>
            <w:rPr>
              <w:color w:val="000000" w:themeColor="text1"/>
            </w:rPr>
          </w:pPr>
          <w:r w:rsidRPr="006F1D97">
            <w:rPr>
              <w:color w:val="000000" w:themeColor="text1"/>
            </w:rPr>
            <w:t>Spring Season update</w:t>
          </w:r>
        </w:p>
        <w:p w14:paraId="3BBCFAA0" w14:textId="00C392F1" w:rsidR="006F1D97" w:rsidRPr="006F1D97" w:rsidRDefault="006F1D97" w:rsidP="006F1D97">
          <w:pPr>
            <w:pStyle w:val="Heading4"/>
            <w:rPr>
              <w:color w:val="000000" w:themeColor="text1"/>
            </w:rPr>
          </w:pPr>
          <w:r w:rsidRPr="006F1D97">
            <w:rPr>
              <w:color w:val="000000" w:themeColor="text1"/>
            </w:rPr>
            <w:t>All Star plan</w:t>
          </w:r>
          <w:r>
            <w:rPr>
              <w:color w:val="EE0000"/>
            </w:rPr>
            <w:t xml:space="preserve"> – Finalizing plan for </w:t>
          </w:r>
          <w:proofErr w:type="gramStart"/>
          <w:r>
            <w:rPr>
              <w:color w:val="EE0000"/>
            </w:rPr>
            <w:t xml:space="preserve">in house </w:t>
          </w:r>
          <w:proofErr w:type="spellStart"/>
          <w:r>
            <w:rPr>
              <w:color w:val="EE0000"/>
            </w:rPr>
            <w:t>all star</w:t>
          </w:r>
          <w:proofErr w:type="spellEnd"/>
          <w:proofErr w:type="gramEnd"/>
          <w:r>
            <w:rPr>
              <w:color w:val="EE0000"/>
            </w:rPr>
            <w:t xml:space="preserve"> game and hitting </w:t>
          </w:r>
          <w:proofErr w:type="spellStart"/>
          <w:r>
            <w:rPr>
              <w:color w:val="EE0000"/>
            </w:rPr>
            <w:t>derbys</w:t>
          </w:r>
          <w:proofErr w:type="spellEnd"/>
          <w:r>
            <w:rPr>
              <w:color w:val="EE0000"/>
            </w:rPr>
            <w:t>.  Finalizing District affidavits.</w:t>
          </w:r>
        </w:p>
        <w:p w14:paraId="1EC0E3A1" w14:textId="6F974919" w:rsidR="00E14CC2" w:rsidRPr="00DC0B37" w:rsidRDefault="002B1BAA" w:rsidP="009912A3">
          <w:pPr>
            <w:pStyle w:val="Heading3"/>
            <w:ind w:right="0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Fields </w:t>
          </w:r>
          <w:r w:rsidR="00D274DB" w:rsidRPr="00DC0B37">
            <w:rPr>
              <w:color w:val="000000" w:themeColor="text1"/>
            </w:rPr>
            <w:t>(</w:t>
          </w:r>
          <w:r w:rsidRPr="00DC0B37">
            <w:rPr>
              <w:color w:val="000000" w:themeColor="text1"/>
            </w:rPr>
            <w:t>Brandon Perrin</w:t>
          </w:r>
          <w:r w:rsidR="00E14CC2" w:rsidRPr="00DC0B37">
            <w:rPr>
              <w:color w:val="000000" w:themeColor="text1"/>
            </w:rPr>
            <w:t>e</w:t>
          </w:r>
          <w:r w:rsidR="00D274DB" w:rsidRPr="00DC0B37">
            <w:rPr>
              <w:color w:val="000000" w:themeColor="text1"/>
            </w:rPr>
            <w:t>)</w:t>
          </w:r>
        </w:p>
        <w:p w14:paraId="3ACC307F" w14:textId="35BE6EFD" w:rsidR="002B1BAA" w:rsidRPr="00DC0B37" w:rsidRDefault="00C21532" w:rsidP="002B1BAA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End of Season </w:t>
          </w:r>
          <w:r w:rsidR="00093E7A" w:rsidRPr="00DC0B37">
            <w:rPr>
              <w:color w:val="000000" w:themeColor="text1"/>
            </w:rPr>
            <w:t>update</w:t>
          </w:r>
          <w:r w:rsidR="006F1D97">
            <w:rPr>
              <w:color w:val="EE0000"/>
            </w:rPr>
            <w:t xml:space="preserve"> - None</w:t>
          </w:r>
        </w:p>
        <w:p w14:paraId="55497DB9" w14:textId="25210997" w:rsidR="002B1BAA" w:rsidRPr="00DC0B37" w:rsidRDefault="002B1BAA" w:rsidP="002B1BAA">
          <w:pPr>
            <w:pStyle w:val="Heading3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>Equipment</w:t>
          </w:r>
        </w:p>
        <w:p w14:paraId="6104AFA4" w14:textId="77777777" w:rsidR="00DC0B37" w:rsidRPr="00DC0B37" w:rsidRDefault="001C115F" w:rsidP="00B11767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Pending </w:t>
          </w:r>
          <w:r w:rsidR="009912A3" w:rsidRPr="00DC0B37">
            <w:rPr>
              <w:color w:val="000000" w:themeColor="text1"/>
            </w:rPr>
            <w:t>Items</w:t>
          </w:r>
          <w:r w:rsidR="00DC0B37" w:rsidRPr="00DC0B37">
            <w:rPr>
              <w:color w:val="000000" w:themeColor="text1"/>
            </w:rPr>
            <w:t>:</w:t>
          </w:r>
        </w:p>
        <w:p w14:paraId="239BC8FD" w14:textId="1283B007" w:rsidR="00B11767" w:rsidRPr="00DC0B37" w:rsidRDefault="00C21532" w:rsidP="00DC0B37">
          <w:pPr>
            <w:pStyle w:val="Heading5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>T</w:t>
          </w:r>
          <w:r w:rsidR="009912A3" w:rsidRPr="00DC0B37">
            <w:rPr>
              <w:color w:val="000000" w:themeColor="text1"/>
            </w:rPr>
            <w:t>urf</w:t>
          </w:r>
          <w:r w:rsidR="00DC0B37" w:rsidRPr="00DC0B37">
            <w:rPr>
              <w:color w:val="000000" w:themeColor="text1"/>
            </w:rPr>
            <w:t>/Netting</w:t>
          </w:r>
          <w:r w:rsidR="009912A3" w:rsidRPr="00DC0B37">
            <w:rPr>
              <w:color w:val="000000" w:themeColor="text1"/>
            </w:rPr>
            <w:t xml:space="preserve"> for F5 cages</w:t>
          </w:r>
          <w:r w:rsidR="00DC0B37" w:rsidRPr="00DC0B37">
            <w:rPr>
              <w:color w:val="000000" w:themeColor="text1"/>
            </w:rPr>
            <w:t xml:space="preserve"> (KG) quote pending.</w:t>
          </w:r>
        </w:p>
        <w:p w14:paraId="567615D0" w14:textId="41403BC9" w:rsidR="00DC0B37" w:rsidRDefault="00DC0B37" w:rsidP="00DC0B37">
          <w:pPr>
            <w:pStyle w:val="Heading5"/>
            <w:rPr>
              <w:color w:val="EE0000"/>
            </w:rPr>
          </w:pPr>
          <w:r w:rsidRPr="00DC0B37">
            <w:rPr>
              <w:color w:val="000000" w:themeColor="text1"/>
            </w:rPr>
            <w:t>Baseballs/softballs for All Stars</w:t>
          </w:r>
          <w:r w:rsidR="006F1D97">
            <w:rPr>
              <w:color w:val="EE0000"/>
            </w:rPr>
            <w:t xml:space="preserve"> – Items have been ordered.</w:t>
          </w:r>
        </w:p>
        <w:p w14:paraId="08D33ADD" w14:textId="0377002B" w:rsidR="006F1D97" w:rsidRPr="006F1D97" w:rsidRDefault="006F1D97" w:rsidP="006F1D97">
          <w:pPr>
            <w:pStyle w:val="Heading5"/>
            <w:rPr>
              <w:color w:val="EE0000"/>
            </w:rPr>
          </w:pPr>
          <w:r w:rsidRPr="006F1D97">
            <w:rPr>
              <w:color w:val="EE0000"/>
            </w:rPr>
            <w:t xml:space="preserve">Need a ramp for the field 4 shed.  Will reach out to </w:t>
          </w:r>
          <w:proofErr w:type="spellStart"/>
          <w:r w:rsidRPr="006F1D97">
            <w:rPr>
              <w:color w:val="EE0000"/>
            </w:rPr>
            <w:t>BarnCo</w:t>
          </w:r>
          <w:proofErr w:type="spellEnd"/>
          <w:r w:rsidRPr="006F1D97">
            <w:rPr>
              <w:color w:val="EE0000"/>
            </w:rPr>
            <w:t>.</w:t>
          </w:r>
        </w:p>
        <w:p w14:paraId="58A89069" w14:textId="3ABE05EF" w:rsidR="001C115F" w:rsidRPr="00DC0B37" w:rsidRDefault="001C115F" w:rsidP="002B1BAA">
          <w:pPr>
            <w:pStyle w:val="Heading3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Fundraising/Sponsorships </w:t>
          </w:r>
          <w:r w:rsidR="00D274DB" w:rsidRPr="00DC0B37">
            <w:rPr>
              <w:color w:val="000000" w:themeColor="text1"/>
            </w:rPr>
            <w:t>(</w:t>
          </w:r>
          <w:r w:rsidRPr="00DC0B37">
            <w:rPr>
              <w:color w:val="000000" w:themeColor="text1"/>
            </w:rPr>
            <w:t>Justin Martin</w:t>
          </w:r>
          <w:r w:rsidR="00D274DB" w:rsidRPr="00DC0B37">
            <w:rPr>
              <w:color w:val="000000" w:themeColor="text1"/>
            </w:rPr>
            <w:t>)</w:t>
          </w:r>
        </w:p>
        <w:p w14:paraId="4F42D8B4" w14:textId="28256649" w:rsidR="009912A3" w:rsidRPr="00DC0B37" w:rsidRDefault="00DC0B37" w:rsidP="009912A3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>End of Season</w:t>
          </w:r>
          <w:r w:rsidR="009912A3" w:rsidRPr="00DC0B37">
            <w:rPr>
              <w:color w:val="000000" w:themeColor="text1"/>
            </w:rPr>
            <w:t xml:space="preserve"> Update</w:t>
          </w:r>
          <w:r w:rsidR="006F1D97">
            <w:rPr>
              <w:color w:val="EE0000"/>
            </w:rPr>
            <w:t xml:space="preserve"> - None</w:t>
          </w:r>
        </w:p>
        <w:p w14:paraId="67687A8B" w14:textId="1158C695" w:rsidR="001C115F" w:rsidRPr="00DC0B37" w:rsidRDefault="001C115F" w:rsidP="001C115F">
          <w:pPr>
            <w:pStyle w:val="Heading3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Concessions </w:t>
          </w:r>
          <w:r w:rsidR="00D274DB" w:rsidRPr="00DC0B37">
            <w:rPr>
              <w:color w:val="000000" w:themeColor="text1"/>
            </w:rPr>
            <w:t>(Committee)</w:t>
          </w:r>
        </w:p>
        <w:p w14:paraId="2CB08555" w14:textId="0CBD8AFC" w:rsidR="008B5687" w:rsidRPr="00DC0B37" w:rsidRDefault="00C21532" w:rsidP="008B5687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End of </w:t>
          </w:r>
          <w:r w:rsidR="009912A3" w:rsidRPr="00DC0B37">
            <w:rPr>
              <w:color w:val="000000" w:themeColor="text1"/>
            </w:rPr>
            <w:t>Season update</w:t>
          </w:r>
          <w:r w:rsidR="006F1D97">
            <w:rPr>
              <w:color w:val="EE0000"/>
            </w:rPr>
            <w:t xml:space="preserve"> – Beginnign contract with Hoffman’s Exterminating.  New fridge purchase was approved but is pending.</w:t>
          </w:r>
        </w:p>
        <w:p w14:paraId="1AD8D7D9" w14:textId="73190B0F" w:rsidR="004A5A93" w:rsidRPr="00DC0B37" w:rsidRDefault="00C21532" w:rsidP="004A5A93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>All Star Planning</w:t>
          </w:r>
          <w:r w:rsidR="006F1D97">
            <w:rPr>
              <w:color w:val="000000" w:themeColor="text1"/>
            </w:rPr>
            <w:t xml:space="preserve"> </w:t>
          </w:r>
          <w:r w:rsidR="006F1D97">
            <w:rPr>
              <w:color w:val="EE0000"/>
            </w:rPr>
            <w:t>– MT will publish schedule as games are scheduled.</w:t>
          </w:r>
        </w:p>
        <w:p w14:paraId="47966444" w14:textId="725612CE" w:rsidR="009912A3" w:rsidRPr="00DC0B37" w:rsidRDefault="001C115F" w:rsidP="004A5A93">
          <w:pPr>
            <w:pStyle w:val="Heading3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>Uniforms – Blake Calabro</w:t>
          </w:r>
        </w:p>
        <w:p w14:paraId="6FC8DCEA" w14:textId="5A66963C" w:rsidR="009912A3" w:rsidRPr="00DC0B37" w:rsidRDefault="009912A3" w:rsidP="009912A3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Pending </w:t>
          </w:r>
          <w:r w:rsidR="00C21532" w:rsidRPr="00DC0B37">
            <w:rPr>
              <w:color w:val="000000" w:themeColor="text1"/>
            </w:rPr>
            <w:t>All Star Uniforms</w:t>
          </w:r>
          <w:r w:rsidR="006F1D97">
            <w:rPr>
              <w:color w:val="EE0000"/>
            </w:rPr>
            <w:t xml:space="preserve"> – Completed.</w:t>
          </w:r>
        </w:p>
        <w:p w14:paraId="4963F82A" w14:textId="4858A687" w:rsidR="004A5A93" w:rsidRPr="00DC0B37" w:rsidRDefault="00C21532" w:rsidP="004A5A93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Fall </w:t>
          </w:r>
          <w:r w:rsidR="004A5A93" w:rsidRPr="00DC0B37">
            <w:rPr>
              <w:color w:val="000000" w:themeColor="text1"/>
            </w:rPr>
            <w:t>uniform plan</w:t>
          </w:r>
        </w:p>
        <w:p w14:paraId="4A3CCE94" w14:textId="6E932717" w:rsidR="00E14CC2" w:rsidRPr="00DC0B37" w:rsidRDefault="001C115F" w:rsidP="00D274DB">
          <w:pPr>
            <w:pStyle w:val="Heading3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>Capital Projects</w:t>
          </w:r>
        </w:p>
        <w:p w14:paraId="73B7D906" w14:textId="1C8F5B5E" w:rsidR="00093E7A" w:rsidRPr="00DC0B37" w:rsidRDefault="00093E7A" w:rsidP="009912A3">
          <w:pPr>
            <w:pStyle w:val="Heading4"/>
            <w:rPr>
              <w:color w:val="000000" w:themeColor="text1"/>
            </w:rPr>
          </w:pPr>
          <w:r w:rsidRPr="00DC0B37">
            <w:rPr>
              <w:color w:val="000000" w:themeColor="text1"/>
            </w:rPr>
            <w:t xml:space="preserve">Scoreboard </w:t>
          </w:r>
          <w:r w:rsidR="009912A3" w:rsidRPr="00DC0B37">
            <w:rPr>
              <w:color w:val="000000" w:themeColor="text1"/>
            </w:rPr>
            <w:t xml:space="preserve">Order – </w:t>
          </w:r>
          <w:r w:rsidR="00C21532" w:rsidRPr="00DC0B37">
            <w:rPr>
              <w:color w:val="000000" w:themeColor="text1"/>
            </w:rPr>
            <w:t>Delivered (Currently in firehouse). Br</w:t>
          </w:r>
          <w:r w:rsidR="00DC0B37" w:rsidRPr="00DC0B37">
            <w:rPr>
              <w:color w:val="000000" w:themeColor="text1"/>
            </w:rPr>
            <w:t>uynell</w:t>
          </w:r>
          <w:r w:rsidR="00C21532" w:rsidRPr="00DC0B37">
            <w:rPr>
              <w:color w:val="000000" w:themeColor="text1"/>
            </w:rPr>
            <w:t xml:space="preserve"> Electric to install on Tuesday 6/17</w:t>
          </w:r>
          <w:r w:rsidR="00DC0B37" w:rsidRPr="00DC0B37">
            <w:rPr>
              <w:color w:val="000000" w:themeColor="text1"/>
            </w:rPr>
            <w:t xml:space="preserve"> for $1975 (approved via email).</w:t>
          </w:r>
          <w:r w:rsidR="006F1D97">
            <w:rPr>
              <w:color w:val="EE0000"/>
            </w:rPr>
            <w:t xml:space="preserve"> – Will be installed on Tuesday </w:t>
          </w:r>
          <w:r w:rsidR="008C6971">
            <w:rPr>
              <w:color w:val="EE0000"/>
            </w:rPr>
            <w:t>6/17</w:t>
          </w:r>
        </w:p>
      </w:sdtContent>
    </w:sdt>
    <w:p w14:paraId="140520DD" w14:textId="3559FC49" w:rsidR="002B1BAA" w:rsidRPr="00DC0B37" w:rsidRDefault="00000000" w:rsidP="002B1BAA">
      <w:pPr>
        <w:pStyle w:val="Heading2"/>
      </w:pPr>
      <w:sdt>
        <w:sdtPr>
          <w:id w:val="-1623074034"/>
          <w:placeholder>
            <w:docPart w:val="096998988E0AFA48B96106338D4434FD"/>
          </w:placeholder>
          <w15:appearance w15:val="hidden"/>
        </w:sdtPr>
        <w:sdtContent>
          <w:r w:rsidR="002B1BAA" w:rsidRPr="00DC0B37">
            <w:t>OLD BUSINESS</w:t>
          </w:r>
        </w:sdtContent>
      </w:sdt>
      <w:r w:rsidR="002B1BAA" w:rsidRPr="00DC0B37">
        <w:t xml:space="preserve"> </w:t>
      </w:r>
    </w:p>
    <w:p w14:paraId="68B1B8BA" w14:textId="6E68F5EA" w:rsidR="008B5687" w:rsidRPr="00DC0B37" w:rsidRDefault="009912A3" w:rsidP="008B5687">
      <w:pPr>
        <w:pStyle w:val="Heading4"/>
        <w:rPr>
          <w:color w:val="000000" w:themeColor="text1"/>
        </w:rPr>
      </w:pPr>
      <w:r w:rsidRPr="00DC0B37">
        <w:rPr>
          <w:color w:val="000000" w:themeColor="text1"/>
        </w:rPr>
        <w:t>HTLL purchase of shed was approved via email.</w:t>
      </w:r>
      <w:r w:rsidR="00C21532" w:rsidRPr="00DC0B37">
        <w:rPr>
          <w:color w:val="000000" w:themeColor="text1"/>
        </w:rPr>
        <w:t xml:space="preserve"> Pad has been created. Delivery?</w:t>
      </w:r>
      <w:r w:rsidR="008C6971">
        <w:rPr>
          <w:color w:val="EE0000"/>
        </w:rPr>
        <w:t xml:space="preserve"> – Delivery scheduled for 6/18.</w:t>
      </w:r>
    </w:p>
    <w:p w14:paraId="2AE55A53" w14:textId="232D6CB9" w:rsidR="009912A3" w:rsidRDefault="009912A3" w:rsidP="009912A3">
      <w:pPr>
        <w:pStyle w:val="Heading4"/>
        <w:rPr>
          <w:color w:val="000000" w:themeColor="text1"/>
        </w:rPr>
      </w:pPr>
      <w:r w:rsidRPr="00DC0B37">
        <w:rPr>
          <w:color w:val="000000" w:themeColor="text1"/>
        </w:rPr>
        <w:t>Open Discussion</w:t>
      </w:r>
    </w:p>
    <w:p w14:paraId="374D4802" w14:textId="58FB7D2A" w:rsidR="00B11767" w:rsidRPr="00DC0B37" w:rsidRDefault="00000000" w:rsidP="00E14CC2">
      <w:pPr>
        <w:pStyle w:val="Heading2"/>
      </w:pPr>
      <w:sdt>
        <w:sdtPr>
          <w:id w:val="1367788906"/>
          <w:placeholder>
            <w:docPart w:val="CF2537A7AC7DA348A572C01FDBB65FF5"/>
          </w:placeholder>
          <w15:appearance w15:val="hidden"/>
        </w:sdtPr>
        <w:sdtContent>
          <w:r w:rsidR="002B1BAA" w:rsidRPr="00DC0B37">
            <w:t>New BUSINESS</w:t>
          </w:r>
        </w:sdtContent>
      </w:sdt>
      <w:r w:rsidR="006348DA" w:rsidRPr="00DC0B37">
        <w:t xml:space="preserve"> </w:t>
      </w:r>
    </w:p>
    <w:p w14:paraId="457B3695" w14:textId="1022E4AB" w:rsidR="0086196D" w:rsidRDefault="00B11767" w:rsidP="00F85405">
      <w:pPr>
        <w:pStyle w:val="Heading3"/>
        <w:rPr>
          <w:color w:val="000000" w:themeColor="text1"/>
        </w:rPr>
      </w:pPr>
      <w:r w:rsidRPr="00DC0B37">
        <w:rPr>
          <w:color w:val="000000" w:themeColor="text1"/>
        </w:rPr>
        <w:t>Open Discussion</w:t>
      </w:r>
    </w:p>
    <w:p w14:paraId="1E8BBC88" w14:textId="77777777" w:rsidR="008C6971" w:rsidRDefault="008C6971" w:rsidP="008C6971">
      <w:pPr>
        <w:ind w:left="1080"/>
        <w:rPr>
          <w:color w:val="EE0000"/>
        </w:rPr>
      </w:pPr>
      <w:r>
        <w:rPr>
          <w:color w:val="EE0000"/>
        </w:rPr>
        <w:t>Recognized the Concession Committee for their increased revenue this season.</w:t>
      </w:r>
    </w:p>
    <w:p w14:paraId="71CC788E" w14:textId="77777777" w:rsidR="008C6971" w:rsidRDefault="008C6971" w:rsidP="008C6971">
      <w:pPr>
        <w:ind w:left="1080"/>
        <w:rPr>
          <w:color w:val="EE0000"/>
        </w:rPr>
      </w:pPr>
      <w:r>
        <w:rPr>
          <w:color w:val="EE0000"/>
        </w:rPr>
        <w:t>Upcoming District Meetings:</w:t>
      </w:r>
    </w:p>
    <w:p w14:paraId="4C39E6E8" w14:textId="77777777" w:rsidR="008C6971" w:rsidRDefault="008C6971" w:rsidP="008C6971">
      <w:pPr>
        <w:ind w:left="1080"/>
        <w:rPr>
          <w:color w:val="EE0000"/>
        </w:rPr>
      </w:pPr>
      <w:r>
        <w:rPr>
          <w:color w:val="EE0000"/>
        </w:rPr>
        <w:tab/>
        <w:t>8/17 – Fall Ball Interest Meeting</w:t>
      </w:r>
    </w:p>
    <w:p w14:paraId="645C2DC4" w14:textId="77777777" w:rsidR="008C6971" w:rsidRPr="008C6971" w:rsidRDefault="008C6971" w:rsidP="008C6971">
      <w:pPr>
        <w:ind w:left="1080"/>
        <w:rPr>
          <w:color w:val="EE0000"/>
        </w:rPr>
      </w:pPr>
      <w:r>
        <w:rPr>
          <w:color w:val="EE0000"/>
        </w:rPr>
        <w:tab/>
        <w:t>8/24 – Fall Ball District Play Scheduling Meeting</w:t>
      </w:r>
    </w:p>
    <w:p w14:paraId="32C34A85" w14:textId="134F5AAB" w:rsidR="008C6971" w:rsidRDefault="008C6971" w:rsidP="008C6971">
      <w:pPr>
        <w:pStyle w:val="Heading3"/>
        <w:numPr>
          <w:ilvl w:val="0"/>
          <w:numId w:val="0"/>
        </w:numPr>
        <w:ind w:left="864"/>
        <w:rPr>
          <w:color w:val="EE0000"/>
        </w:rPr>
      </w:pPr>
      <w:r>
        <w:rPr>
          <w:color w:val="EE0000"/>
        </w:rPr>
        <w:t>SJ Heat Tournament Dates for Spring:</w:t>
      </w:r>
    </w:p>
    <w:p w14:paraId="0E3B4395" w14:textId="3065C62D" w:rsidR="008C6971" w:rsidRDefault="008C6971" w:rsidP="008C6971">
      <w:pPr>
        <w:pStyle w:val="Heading3"/>
        <w:numPr>
          <w:ilvl w:val="0"/>
          <w:numId w:val="0"/>
        </w:numPr>
        <w:ind w:left="864"/>
        <w:rPr>
          <w:color w:val="EE0000"/>
        </w:rPr>
      </w:pPr>
      <w:r>
        <w:rPr>
          <w:color w:val="EE0000"/>
        </w:rPr>
        <w:tab/>
        <w:t xml:space="preserve">Baseball: April 24 – 26 </w:t>
      </w:r>
      <w:proofErr w:type="gramStart"/>
      <w:r>
        <w:rPr>
          <w:color w:val="EE0000"/>
        </w:rPr>
        <w:t>and  May</w:t>
      </w:r>
      <w:proofErr w:type="gramEnd"/>
      <w:r>
        <w:rPr>
          <w:color w:val="EE0000"/>
        </w:rPr>
        <w:t xml:space="preserve"> 29 – 31- Approved</w:t>
      </w:r>
    </w:p>
    <w:p w14:paraId="335219B8" w14:textId="40008089" w:rsidR="008C6971" w:rsidRPr="008C6971" w:rsidRDefault="008C6971" w:rsidP="008C6971">
      <w:pPr>
        <w:pStyle w:val="Heading3"/>
        <w:numPr>
          <w:ilvl w:val="0"/>
          <w:numId w:val="0"/>
        </w:numPr>
        <w:ind w:left="864"/>
        <w:rPr>
          <w:color w:val="EE0000"/>
        </w:rPr>
      </w:pPr>
      <w:r>
        <w:rPr>
          <w:color w:val="EE0000"/>
        </w:rPr>
        <w:lastRenderedPageBreak/>
        <w:tab/>
        <w:t>Softball: May 9 and June 19 – 21 – Approved.</w:t>
      </w:r>
    </w:p>
    <w:p w14:paraId="22E9D9D5" w14:textId="77777777" w:rsidR="0086196D" w:rsidRPr="00DC0B37" w:rsidRDefault="00000000">
      <w:pPr>
        <w:pStyle w:val="Heading2"/>
      </w:pPr>
      <w:sdt>
        <w:sdtPr>
          <w:id w:val="-1657148359"/>
          <w:placeholder>
            <w:docPart w:val="8975FF9EAEA01645B6FDEE465BB02B75"/>
          </w:placeholder>
          <w:showingPlcHdr/>
          <w15:appearance w15:val="hidden"/>
        </w:sdtPr>
        <w:sdtContent>
          <w:r w:rsidR="006348DA" w:rsidRPr="00DC0B37">
            <w:t>Conclusion</w:t>
          </w:r>
        </w:sdtContent>
      </w:sdt>
      <w:r w:rsidR="006348DA" w:rsidRPr="00DC0B37">
        <w:t xml:space="preserve"> </w:t>
      </w:r>
    </w:p>
    <w:p w14:paraId="005682D8" w14:textId="01CBAF87" w:rsidR="004B10B4" w:rsidRPr="00DC0B37" w:rsidRDefault="00000000" w:rsidP="009912A3">
      <w:pPr>
        <w:pStyle w:val="Heading3"/>
        <w:ind w:right="0"/>
        <w:rPr>
          <w:color w:val="000000" w:themeColor="text1"/>
        </w:rPr>
      </w:pPr>
      <w:sdt>
        <w:sdtPr>
          <w:rPr>
            <w:color w:val="000000" w:themeColor="text1"/>
          </w:rPr>
          <w:id w:val="1756938472"/>
          <w:placeholder>
            <w:docPart w:val="44CC6D1E264E954A88FBD896EF38C1D8"/>
          </w:placeholder>
          <w15:appearance w15:val="hidden"/>
        </w:sdtPr>
        <w:sdtContent>
          <w:r w:rsidR="004A5A93" w:rsidRPr="00DC0B37">
            <w:rPr>
              <w:color w:val="000000" w:themeColor="text1"/>
            </w:rPr>
            <w:t xml:space="preserve">Next meeting will be </w:t>
          </w:r>
          <w:r w:rsidR="00C21532" w:rsidRPr="00DC0B37">
            <w:rPr>
              <w:color w:val="000000" w:themeColor="text1"/>
            </w:rPr>
            <w:t>TBD</w:t>
          </w:r>
          <w:r w:rsidR="004A5A93" w:rsidRPr="00DC0B37">
            <w:rPr>
              <w:color w:val="000000" w:themeColor="text1"/>
            </w:rPr>
            <w:t>.</w:t>
          </w:r>
        </w:sdtContent>
      </w:sdt>
    </w:p>
    <w:sectPr w:rsidR="004B10B4" w:rsidRPr="00DC0B37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ECE6" w14:textId="77777777" w:rsidR="00894AE7" w:rsidRDefault="00894AE7">
      <w:pPr>
        <w:spacing w:after="0" w:line="240" w:lineRule="auto"/>
      </w:pPr>
      <w:r>
        <w:separator/>
      </w:r>
    </w:p>
  </w:endnote>
  <w:endnote w:type="continuationSeparator" w:id="0">
    <w:p w14:paraId="70C47C82" w14:textId="77777777" w:rsidR="00894AE7" w:rsidRDefault="00894AE7">
      <w:pPr>
        <w:spacing w:after="0" w:line="240" w:lineRule="auto"/>
      </w:pPr>
      <w:r>
        <w:continuationSeparator/>
      </w:r>
    </w:p>
  </w:endnote>
  <w:endnote w:type="continuationNotice" w:id="1">
    <w:p w14:paraId="6470AA8E" w14:textId="77777777" w:rsidR="00894AE7" w:rsidRDefault="00894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A72F" w14:textId="77777777" w:rsidR="00894AE7" w:rsidRDefault="00894AE7">
      <w:pPr>
        <w:spacing w:after="0" w:line="240" w:lineRule="auto"/>
      </w:pPr>
      <w:r>
        <w:separator/>
      </w:r>
    </w:p>
  </w:footnote>
  <w:footnote w:type="continuationSeparator" w:id="0">
    <w:p w14:paraId="0B15268D" w14:textId="77777777" w:rsidR="00894AE7" w:rsidRDefault="00894AE7">
      <w:pPr>
        <w:spacing w:after="0" w:line="240" w:lineRule="auto"/>
      </w:pPr>
      <w:r>
        <w:continuationSeparator/>
      </w:r>
    </w:p>
  </w:footnote>
  <w:footnote w:type="continuationNotice" w:id="1">
    <w:p w14:paraId="28FF62C4" w14:textId="77777777" w:rsidR="00894AE7" w:rsidRDefault="00894A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165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07C82C46"/>
    <w:multiLevelType w:val="hybridMultilevel"/>
    <w:tmpl w:val="F288EC08"/>
    <w:lvl w:ilvl="0" w:tplc="62B89538">
      <w:numFmt w:val="bullet"/>
      <w:lvlText w:val="-"/>
      <w:lvlJc w:val="left"/>
      <w:pPr>
        <w:ind w:left="1180" w:hanging="8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A3419C"/>
    <w:multiLevelType w:val="hybridMultilevel"/>
    <w:tmpl w:val="804A3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956093"/>
    <w:multiLevelType w:val="hybridMultilevel"/>
    <w:tmpl w:val="507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4504A"/>
    <w:multiLevelType w:val="hybridMultilevel"/>
    <w:tmpl w:val="F8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285036554">
    <w:abstractNumId w:val="14"/>
  </w:num>
  <w:num w:numId="13" w16cid:durableId="1109197220">
    <w:abstractNumId w:val="11"/>
  </w:num>
  <w:num w:numId="14" w16cid:durableId="1274940151">
    <w:abstractNumId w:val="15"/>
  </w:num>
  <w:num w:numId="15" w16cid:durableId="1487698769">
    <w:abstractNumId w:val="13"/>
  </w:num>
  <w:num w:numId="16" w16cid:durableId="160587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0828"/>
    <w:rsid w:val="00052E3D"/>
    <w:rsid w:val="00093E7A"/>
    <w:rsid w:val="000A088B"/>
    <w:rsid w:val="000A3D5B"/>
    <w:rsid w:val="000B3571"/>
    <w:rsid w:val="000F7176"/>
    <w:rsid w:val="00122D4A"/>
    <w:rsid w:val="00137B83"/>
    <w:rsid w:val="00181401"/>
    <w:rsid w:val="001961CB"/>
    <w:rsid w:val="001C115F"/>
    <w:rsid w:val="001D6BBE"/>
    <w:rsid w:val="001F123C"/>
    <w:rsid w:val="002226E5"/>
    <w:rsid w:val="002403AC"/>
    <w:rsid w:val="002455B4"/>
    <w:rsid w:val="00276F0D"/>
    <w:rsid w:val="002A4E20"/>
    <w:rsid w:val="002B1BAA"/>
    <w:rsid w:val="002C077D"/>
    <w:rsid w:val="002C2D0C"/>
    <w:rsid w:val="002F4F96"/>
    <w:rsid w:val="003A093B"/>
    <w:rsid w:val="003B3043"/>
    <w:rsid w:val="00453E9B"/>
    <w:rsid w:val="004612E7"/>
    <w:rsid w:val="004A5A93"/>
    <w:rsid w:val="004B10B4"/>
    <w:rsid w:val="004C7AF6"/>
    <w:rsid w:val="00502510"/>
    <w:rsid w:val="00524E3C"/>
    <w:rsid w:val="00576254"/>
    <w:rsid w:val="005A34AE"/>
    <w:rsid w:val="005B4FA4"/>
    <w:rsid w:val="005D47A4"/>
    <w:rsid w:val="005E2D29"/>
    <w:rsid w:val="005E3E2D"/>
    <w:rsid w:val="006057BE"/>
    <w:rsid w:val="00610E0B"/>
    <w:rsid w:val="006348DA"/>
    <w:rsid w:val="006811E1"/>
    <w:rsid w:val="00684C96"/>
    <w:rsid w:val="006C7B30"/>
    <w:rsid w:val="006F1D97"/>
    <w:rsid w:val="00700BFF"/>
    <w:rsid w:val="00711FD3"/>
    <w:rsid w:val="00716A56"/>
    <w:rsid w:val="00741FF4"/>
    <w:rsid w:val="00742636"/>
    <w:rsid w:val="00766CB4"/>
    <w:rsid w:val="00792FD6"/>
    <w:rsid w:val="007A07F1"/>
    <w:rsid w:val="007D5C87"/>
    <w:rsid w:val="007D5D1F"/>
    <w:rsid w:val="007E492A"/>
    <w:rsid w:val="007F5E55"/>
    <w:rsid w:val="00854024"/>
    <w:rsid w:val="0086196D"/>
    <w:rsid w:val="00883B7E"/>
    <w:rsid w:val="00894AE7"/>
    <w:rsid w:val="008B5687"/>
    <w:rsid w:val="008C6971"/>
    <w:rsid w:val="008E4EE8"/>
    <w:rsid w:val="00925F69"/>
    <w:rsid w:val="00934261"/>
    <w:rsid w:val="009912A3"/>
    <w:rsid w:val="009A7926"/>
    <w:rsid w:val="009D1B57"/>
    <w:rsid w:val="009D6620"/>
    <w:rsid w:val="00A128C7"/>
    <w:rsid w:val="00A33228"/>
    <w:rsid w:val="00A71417"/>
    <w:rsid w:val="00A85D9E"/>
    <w:rsid w:val="00A86FEA"/>
    <w:rsid w:val="00AD4DF1"/>
    <w:rsid w:val="00AF7F79"/>
    <w:rsid w:val="00B11767"/>
    <w:rsid w:val="00B13A3B"/>
    <w:rsid w:val="00B35678"/>
    <w:rsid w:val="00B52DDA"/>
    <w:rsid w:val="00B7639E"/>
    <w:rsid w:val="00BD015C"/>
    <w:rsid w:val="00C12ADC"/>
    <w:rsid w:val="00C21532"/>
    <w:rsid w:val="00C34CD8"/>
    <w:rsid w:val="00C81F9C"/>
    <w:rsid w:val="00CB316F"/>
    <w:rsid w:val="00CD75E8"/>
    <w:rsid w:val="00CE3D22"/>
    <w:rsid w:val="00CE6D7B"/>
    <w:rsid w:val="00CF0294"/>
    <w:rsid w:val="00D2504C"/>
    <w:rsid w:val="00D274DB"/>
    <w:rsid w:val="00D62B23"/>
    <w:rsid w:val="00D77EE7"/>
    <w:rsid w:val="00DA77AD"/>
    <w:rsid w:val="00DC03F4"/>
    <w:rsid w:val="00DC0B37"/>
    <w:rsid w:val="00E14CC2"/>
    <w:rsid w:val="00E43AA5"/>
    <w:rsid w:val="00E85A2A"/>
    <w:rsid w:val="00EA44DF"/>
    <w:rsid w:val="00ED74FB"/>
    <w:rsid w:val="00EE3071"/>
    <w:rsid w:val="00EF22F6"/>
    <w:rsid w:val="00EF3ECF"/>
    <w:rsid w:val="00F14E3F"/>
    <w:rsid w:val="00F85405"/>
    <w:rsid w:val="00FB008C"/>
    <w:rsid w:val="00FB2FA1"/>
    <w:rsid w:val="00FE50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ind w:left="144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customStyle="1" w:styleId="apple-converted-space">
    <w:name w:val="apple-converted-space"/>
    <w:basedOn w:val="DefaultParagraphFont"/>
    <w:rsid w:val="0009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4842570AD24D1D408293CD6C5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AC36-EAB6-B241-8C41-E5719BB77632}"/>
      </w:docPartPr>
      <w:docPartBody>
        <w:p w:rsidR="000B6E9B" w:rsidRDefault="00000000">
          <w:pPr>
            <w:pStyle w:val="4842570AD24D1D408293CD6C566129C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  <w:docPart>
      <w:docPartPr>
        <w:name w:val="42D4946921A8554AAD03D7ACB8C8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9FB-8E4B-6A4F-BD87-1B28ED064490}"/>
      </w:docPartPr>
      <w:docPartBody>
        <w:p w:rsidR="000B6E9B" w:rsidRDefault="00000000">
          <w:pPr>
            <w:pStyle w:val="42D4946921A8554AAD03D7ACB8C8E1D0"/>
          </w:pPr>
          <w:r w:rsidRPr="006348DA">
            <w:t>Introductions</w:t>
          </w:r>
        </w:p>
      </w:docPartBody>
    </w:docPart>
    <w:docPart>
      <w:docPartPr>
        <w:name w:val="51B9B5FE0D7538438372C135BD19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670E-A4EC-3946-8BD6-CB47C5D4C5A6}"/>
      </w:docPartPr>
      <w:docPartBody>
        <w:p w:rsidR="000B6E9B" w:rsidRDefault="00000000">
          <w:pPr>
            <w:pStyle w:val="51B9B5FE0D7538438372C135BD1971CB"/>
          </w:pPr>
          <w:r w:rsidRPr="00F85405">
            <w:t>Sarah will read the minutes from last month’s meeting</w:t>
          </w:r>
        </w:p>
      </w:docPartBody>
    </w:docPart>
    <w:docPart>
      <w:docPartPr>
        <w:name w:val="355BC4BB8BF9094E8327F24E9D60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EEAE-4B09-E540-91AC-D70BD1C6F1E4}"/>
      </w:docPartPr>
      <w:docPartBody>
        <w:p w:rsidR="000B6E9B" w:rsidRDefault="00000000">
          <w:pPr>
            <w:pStyle w:val="355BC4BB8BF9094E8327F24E9D60B3B4"/>
          </w:pPr>
          <w:r w:rsidRPr="006348DA">
            <w:t>New business</w:t>
          </w:r>
        </w:p>
      </w:docPartBody>
    </w:docPart>
    <w:docPart>
      <w:docPartPr>
        <w:name w:val="EBF57320C8A4244996AD9018BC3F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095E-C4B9-624E-A41C-91A721564CE4}"/>
      </w:docPartPr>
      <w:docPartBody>
        <w:p w:rsidR="000B6E9B" w:rsidRDefault="00000000">
          <w:pPr>
            <w:pStyle w:val="EBF57320C8A4244996AD9018BC3FBBE2"/>
          </w:pPr>
          <w:r w:rsidRPr="00F85405">
            <w:t>Ordering new office chairs</w:t>
          </w:r>
        </w:p>
      </w:docPartBody>
    </w:docPart>
    <w:docPart>
      <w:docPartPr>
        <w:name w:val="506E792F8515624E8CFCF279DD63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CA7-B3CA-A14F-8D19-5E57ABAA1D28}"/>
      </w:docPartPr>
      <w:docPartBody>
        <w:p w:rsidR="000B6E9B" w:rsidRDefault="00000000">
          <w:pPr>
            <w:pStyle w:val="506E792F8515624E8CFCF279DD639E6A"/>
          </w:pPr>
          <w:r w:rsidRPr="00F85405">
            <w:t>Holiday bonuses</w:t>
          </w:r>
        </w:p>
      </w:docPartBody>
    </w:docPart>
    <w:docPart>
      <w:docPartPr>
        <w:name w:val="CF2537A7AC7DA348A572C01FDBB6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C2B9-A4E0-8E4E-A44F-5D0184CAC5F0}"/>
      </w:docPartPr>
      <w:docPartBody>
        <w:p w:rsidR="000B6E9B" w:rsidRDefault="00000000">
          <w:pPr>
            <w:pStyle w:val="CF2537A7AC7DA348A572C01FDBB65FF5"/>
          </w:pPr>
          <w:r w:rsidRPr="006348DA">
            <w:t>Old business</w:t>
          </w:r>
        </w:p>
      </w:docPartBody>
    </w:docPart>
    <w:docPart>
      <w:docPartPr>
        <w:name w:val="8975FF9EAEA01645B6FDEE465BB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715-4409-A84F-8DD8-58450E145E6C}"/>
      </w:docPartPr>
      <w:docPartBody>
        <w:p w:rsidR="000B6E9B" w:rsidRDefault="00000000">
          <w:pPr>
            <w:pStyle w:val="8975FF9EAEA01645B6FDEE465BB02B75"/>
          </w:pPr>
          <w:r w:rsidRPr="006348DA">
            <w:t>Conclusion</w:t>
          </w:r>
        </w:p>
      </w:docPartBody>
    </w:docPart>
    <w:docPart>
      <w:docPartPr>
        <w:name w:val="44CC6D1E264E954A88FBD896EF38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579B-F81B-304D-BD84-647CDE147C40}"/>
      </w:docPartPr>
      <w:docPartBody>
        <w:p w:rsidR="000B6E9B" w:rsidRDefault="00000000">
          <w:pPr>
            <w:pStyle w:val="44CC6D1E264E954A88FBD896EF38C1D8"/>
          </w:pPr>
          <w:r w:rsidRPr="00F85405">
            <w:t>Next meeting will be held on February 6, 20XX</w:t>
          </w:r>
        </w:p>
      </w:docPartBody>
    </w:docPart>
    <w:docPart>
      <w:docPartPr>
        <w:name w:val="096998988E0AFA48B96106338D4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76E9-C1BE-0B46-915F-4ED9F866F168}"/>
      </w:docPartPr>
      <w:docPartBody>
        <w:p w:rsidR="000B6E9B" w:rsidRDefault="0019164C" w:rsidP="0019164C">
          <w:pPr>
            <w:pStyle w:val="096998988E0AFA48B96106338D4434FD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19164C"/>
    <w:rsid w:val="001E084D"/>
    <w:rsid w:val="00332F1B"/>
    <w:rsid w:val="004612E7"/>
    <w:rsid w:val="00475006"/>
    <w:rsid w:val="004E2358"/>
    <w:rsid w:val="005A55E9"/>
    <w:rsid w:val="005C014A"/>
    <w:rsid w:val="00702F10"/>
    <w:rsid w:val="008E324C"/>
    <w:rsid w:val="00A1254D"/>
    <w:rsid w:val="00A71417"/>
    <w:rsid w:val="00AB7D2A"/>
    <w:rsid w:val="00B117BC"/>
    <w:rsid w:val="00B45ABC"/>
    <w:rsid w:val="00BB0407"/>
    <w:rsid w:val="00BD015C"/>
    <w:rsid w:val="00E43AA5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4842570AD24D1D408293CD6C566129C1">
    <w:name w:val="4842570AD24D1D408293CD6C566129C1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  <w:style w:type="paragraph" w:customStyle="1" w:styleId="42D4946921A8554AAD03D7ACB8C8E1D0">
    <w:name w:val="42D4946921A8554AAD03D7ACB8C8E1D0"/>
  </w:style>
  <w:style w:type="paragraph" w:customStyle="1" w:styleId="51B9B5FE0D7538438372C135BD1971CB">
    <w:name w:val="51B9B5FE0D7538438372C135BD1971CB"/>
  </w:style>
  <w:style w:type="paragraph" w:customStyle="1" w:styleId="355BC4BB8BF9094E8327F24E9D60B3B4">
    <w:name w:val="355BC4BB8BF9094E8327F24E9D60B3B4"/>
  </w:style>
  <w:style w:type="paragraph" w:customStyle="1" w:styleId="EBF57320C8A4244996AD9018BC3FBBE2">
    <w:name w:val="EBF57320C8A4244996AD9018BC3FBBE2"/>
  </w:style>
  <w:style w:type="paragraph" w:customStyle="1" w:styleId="506E792F8515624E8CFCF279DD639E6A">
    <w:name w:val="506E792F8515624E8CFCF279DD639E6A"/>
  </w:style>
  <w:style w:type="paragraph" w:customStyle="1" w:styleId="CF2537A7AC7DA348A572C01FDBB65FF5">
    <w:name w:val="CF2537A7AC7DA348A572C01FDBB65FF5"/>
  </w:style>
  <w:style w:type="paragraph" w:customStyle="1" w:styleId="8975FF9EAEA01645B6FDEE465BB02B75">
    <w:name w:val="8975FF9EAEA01645B6FDEE465BB02B75"/>
  </w:style>
  <w:style w:type="paragraph" w:customStyle="1" w:styleId="44CC6D1E264E954A88FBD896EF38C1D8">
    <w:name w:val="44CC6D1E264E954A88FBD896EF38C1D8"/>
  </w:style>
  <w:style w:type="paragraph" w:customStyle="1" w:styleId="096998988E0AFA48B96106338D4434FD">
    <w:name w:val="096998988E0AFA48B96106338D4434FD"/>
    <w:rsid w:val="0019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2025-08-23T22:00:00Z</dcterms:created>
  <dcterms:modified xsi:type="dcterms:W3CDTF">2025-08-23T22:16:00Z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